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bidiVisual/>
        <w:tblW w:w="2126" w:type="dxa"/>
        <w:tblInd w:w="6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</w:tblGrid>
      <w:tr w:rsidR="00260AB5" w:rsidRPr="00732AD1" w14:paraId="5DA65D51" w14:textId="77777777" w:rsidTr="00732AD1">
        <w:tc>
          <w:tcPr>
            <w:tcW w:w="2126" w:type="dxa"/>
          </w:tcPr>
          <w:p w14:paraId="75B28BB4" w14:textId="77777777" w:rsidR="00260AB5" w:rsidRPr="00732AD1" w:rsidRDefault="00EA10CB" w:rsidP="00732AD1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תאריך __________</w:t>
            </w:r>
          </w:p>
        </w:tc>
      </w:tr>
    </w:tbl>
    <w:p w14:paraId="5256E00A" w14:textId="77777777" w:rsidR="00527C6C" w:rsidRDefault="00527C6C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69DDC3E2" w14:textId="77777777" w:rsidR="00527C6C" w:rsidRDefault="00527C6C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7BB0B6A6" w14:textId="77777777"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לכבוד</w:t>
      </w:r>
    </w:p>
    <w:p w14:paraId="455C00AE" w14:textId="77777777" w:rsidR="00F13BC8" w:rsidRPr="00EA10CB" w:rsidRDefault="00EA10CB" w:rsidP="00EA10CB">
      <w:pPr>
        <w:pStyle w:val="a5"/>
        <w:rPr>
          <w:rFonts w:ascii="David" w:hAnsi="David" w:cs="David"/>
          <w:sz w:val="28"/>
          <w:szCs w:val="28"/>
          <w:u w:val="single"/>
          <w:rtl/>
        </w:rPr>
      </w:pPr>
      <w:r w:rsidRPr="00EA10CB">
        <w:rPr>
          <w:rFonts w:ascii="David" w:hAnsi="David" w:cs="David"/>
          <w:sz w:val="28"/>
          <w:szCs w:val="28"/>
          <w:u w:val="single"/>
          <w:rtl/>
        </w:rPr>
        <w:t xml:space="preserve">רשות השירות הלאומי - אזרחי </w:t>
      </w:r>
    </w:p>
    <w:p w14:paraId="7592EF25" w14:textId="77777777" w:rsidR="00F13BC8" w:rsidRPr="00EA10CB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20ED59C7" w14:textId="77777777" w:rsidR="00F13BC8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שלום רב,</w:t>
      </w:r>
    </w:p>
    <w:p w14:paraId="4C99DA2B" w14:textId="77777777"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45538A46" w14:textId="77777777" w:rsidR="00F13BC8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30EC736D" w14:textId="77777777" w:rsidR="00527C6C" w:rsidRPr="00EA10CB" w:rsidRDefault="00527C6C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7A14E7D3" w14:textId="77777777" w:rsidR="00EA10CB" w:rsidRPr="00EA10CB" w:rsidRDefault="00EA10CB" w:rsidP="00527C6C">
      <w:pPr>
        <w:pStyle w:val="a5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 xml:space="preserve">הריני לאשר כי </w:t>
      </w:r>
      <w:r w:rsidR="00527C6C">
        <w:rPr>
          <w:rFonts w:ascii="David" w:hAnsi="David" w:cs="David" w:hint="cs"/>
          <w:sz w:val="28"/>
          <w:szCs w:val="28"/>
          <w:rtl/>
        </w:rPr>
        <w:t xml:space="preserve">מר/גב' </w:t>
      </w:r>
      <w:r w:rsidRPr="00EA10CB">
        <w:rPr>
          <w:rFonts w:ascii="David" w:hAnsi="David" w:cs="David"/>
          <w:sz w:val="28"/>
          <w:szCs w:val="28"/>
          <w:rtl/>
        </w:rPr>
        <w:t>________________ בעל מספר זהות ______________</w:t>
      </w:r>
    </w:p>
    <w:p w14:paraId="0F0E7195" w14:textId="77777777"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38281235" w14:textId="77777777"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744F541E" w14:textId="77777777" w:rsidR="00EA10CB" w:rsidRPr="00EA10CB" w:rsidRDefault="00527C6C" w:rsidP="00527C6C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מוכר  ע"י  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ממשרד העלייה והקליטה </w:t>
      </w:r>
      <w:r w:rsidRPr="00EA10CB">
        <w:rPr>
          <w:rFonts w:ascii="David" w:hAnsi="David" w:cs="David"/>
          <w:sz w:val="28"/>
          <w:szCs w:val="28"/>
          <w:rtl/>
        </w:rPr>
        <w:t>כמשרת בש</w:t>
      </w:r>
      <w:r>
        <w:rPr>
          <w:rFonts w:ascii="David" w:hAnsi="David" w:cs="David" w:hint="cs"/>
          <w:sz w:val="28"/>
          <w:szCs w:val="28"/>
          <w:rtl/>
        </w:rPr>
        <w:t>י</w:t>
      </w:r>
      <w:r w:rsidRPr="00EA10CB">
        <w:rPr>
          <w:rFonts w:ascii="David" w:hAnsi="David" w:cs="David"/>
          <w:sz w:val="28"/>
          <w:szCs w:val="28"/>
          <w:rtl/>
        </w:rPr>
        <w:t xml:space="preserve">רות לאומי/אזרחי  ומקבל סיוע </w:t>
      </w:r>
      <w:r>
        <w:rPr>
          <w:rFonts w:ascii="David" w:hAnsi="David" w:cs="David" w:hint="cs"/>
          <w:sz w:val="28"/>
          <w:szCs w:val="28"/>
          <w:rtl/>
        </w:rPr>
        <w:t xml:space="preserve"> כ</w:t>
      </w:r>
      <w:r w:rsidR="006A2137">
        <w:rPr>
          <w:rFonts w:ascii="David" w:hAnsi="David" w:cs="David"/>
          <w:sz w:val="28"/>
          <w:szCs w:val="28"/>
          <w:rtl/>
        </w:rPr>
        <w:t>משרת בודד בשל העובדה שעלה בגפו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ובהסתמך על אישור ש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EA10CB" w:rsidRPr="00EA10CB">
        <w:rPr>
          <w:rFonts w:ascii="David" w:hAnsi="David" w:cs="David"/>
          <w:sz w:val="28"/>
          <w:szCs w:val="28"/>
          <w:rtl/>
        </w:rPr>
        <w:t>רות ממכם.</w:t>
      </w:r>
    </w:p>
    <w:p w14:paraId="225AED13" w14:textId="77777777"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1545B438" w14:textId="77777777" w:rsidR="00F13BC8" w:rsidRPr="00EA10CB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2E1F724E" w14:textId="77777777" w:rsidR="00F13BC8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</w:t>
      </w:r>
    </w:p>
    <w:p w14:paraId="0770E964" w14:textId="77777777" w:rsidR="00F13BC8" w:rsidRPr="00EA10CB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14:paraId="11B646A5" w14:textId="77777777" w:rsidR="00F13BC8" w:rsidRPr="00EA10CB" w:rsidRDefault="00F13BC8" w:rsidP="00F13BC8">
      <w:pPr>
        <w:pStyle w:val="a5"/>
        <w:jc w:val="center"/>
        <w:rPr>
          <w:rFonts w:ascii="David" w:hAnsi="David" w:cs="David"/>
          <w:sz w:val="28"/>
          <w:szCs w:val="28"/>
          <w:rtl/>
        </w:rPr>
      </w:pPr>
    </w:p>
    <w:p w14:paraId="18C0ECF4" w14:textId="77777777" w:rsidR="00EA10CB" w:rsidRPr="00EA10CB" w:rsidRDefault="00EA10CB" w:rsidP="00F13BC8">
      <w:pPr>
        <w:rPr>
          <w:rFonts w:ascii="David" w:hAnsi="David" w:cs="David"/>
          <w:sz w:val="28"/>
          <w:szCs w:val="28"/>
          <w:rtl/>
        </w:rPr>
      </w:pPr>
    </w:p>
    <w:p w14:paraId="3C4F0B48" w14:textId="77777777" w:rsidR="00F13BC8" w:rsidRPr="00EA10CB" w:rsidRDefault="00F13BC8" w:rsidP="00527C6C">
      <w:pPr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 xml:space="preserve">  </w:t>
      </w:r>
      <w:r w:rsidR="00527C6C">
        <w:rPr>
          <w:rFonts w:ascii="David" w:hAnsi="David" w:cs="David" w:hint="cs"/>
          <w:sz w:val="28"/>
          <w:szCs w:val="28"/>
          <w:rtl/>
        </w:rPr>
        <w:t>על החתום עובד/ת משרד העלייה והקליטה</w:t>
      </w:r>
    </w:p>
    <w:p w14:paraId="3F709D4D" w14:textId="77777777" w:rsidR="00F13BC8" w:rsidRPr="00EA10CB" w:rsidRDefault="00F13BC8" w:rsidP="00F13BC8">
      <w:pPr>
        <w:rPr>
          <w:rFonts w:ascii="David" w:hAnsi="David" w:cs="David"/>
          <w:sz w:val="28"/>
          <w:szCs w:val="28"/>
          <w:rtl/>
        </w:rPr>
      </w:pPr>
    </w:p>
    <w:p w14:paraId="5E4F6C23" w14:textId="77777777" w:rsidR="00F13BC8" w:rsidRPr="00EA10CB" w:rsidRDefault="00EA10CB" w:rsidP="00F13BC8">
      <w:pPr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 xml:space="preserve"> </w:t>
      </w:r>
    </w:p>
    <w:p w14:paraId="27F45A66" w14:textId="77777777" w:rsidR="00EA10CB" w:rsidRDefault="00EA10CB" w:rsidP="00F13BC8">
      <w:pPr>
        <w:rPr>
          <w:rFonts w:ascii="David" w:hAnsi="David" w:cs="David"/>
          <w:sz w:val="28"/>
          <w:szCs w:val="28"/>
          <w:rtl/>
        </w:rPr>
      </w:pPr>
    </w:p>
    <w:p w14:paraId="643CD32B" w14:textId="77777777" w:rsidR="00F13BC8" w:rsidRPr="00EA10CB" w:rsidRDefault="00F13BC8" w:rsidP="00EA10CB">
      <w:pPr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__________</w:t>
      </w:r>
      <w:r w:rsidR="00EA10CB">
        <w:rPr>
          <w:rFonts w:ascii="David" w:hAnsi="David" w:cs="David"/>
          <w:sz w:val="28"/>
          <w:szCs w:val="28"/>
          <w:rtl/>
        </w:rPr>
        <w:t xml:space="preserve">   </w:t>
      </w:r>
      <w:r w:rsidRPr="00EA10CB">
        <w:rPr>
          <w:rFonts w:ascii="David" w:hAnsi="David" w:cs="David"/>
          <w:sz w:val="28"/>
          <w:szCs w:val="28"/>
          <w:rtl/>
        </w:rPr>
        <w:t xml:space="preserve">   ___________        ____________</w:t>
      </w:r>
      <w:r w:rsidR="00EA10CB">
        <w:rPr>
          <w:rFonts w:ascii="David" w:hAnsi="David" w:cs="David"/>
          <w:sz w:val="28"/>
          <w:szCs w:val="28"/>
          <w:rtl/>
        </w:rPr>
        <w:t xml:space="preserve">  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</w:t>
      </w:r>
      <w:r w:rsidRPr="00EA10CB">
        <w:rPr>
          <w:rFonts w:ascii="David" w:hAnsi="David" w:cs="David"/>
          <w:sz w:val="28"/>
          <w:szCs w:val="28"/>
          <w:rtl/>
        </w:rPr>
        <w:t xml:space="preserve">  __________</w:t>
      </w:r>
      <w:r w:rsidR="00EA10CB">
        <w:rPr>
          <w:rFonts w:ascii="David" w:hAnsi="David" w:cs="David" w:hint="cs"/>
          <w:sz w:val="28"/>
          <w:szCs w:val="28"/>
          <w:rtl/>
        </w:rPr>
        <w:t xml:space="preserve">     ________</w:t>
      </w:r>
    </w:p>
    <w:p w14:paraId="0C7E09D7" w14:textId="77777777" w:rsidR="00087FBF" w:rsidRPr="00EA10CB" w:rsidRDefault="00F13BC8" w:rsidP="00EA10CB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שם</w:t>
      </w:r>
      <w:r w:rsidR="00EA10CB">
        <w:rPr>
          <w:rFonts w:ascii="David" w:hAnsi="David" w:cs="David"/>
          <w:sz w:val="28"/>
          <w:szCs w:val="28"/>
          <w:rtl/>
        </w:rPr>
        <w:t xml:space="preserve">                       </w:t>
      </w:r>
      <w:r w:rsidRPr="00EA10CB">
        <w:rPr>
          <w:rFonts w:ascii="David" w:hAnsi="David" w:cs="David"/>
          <w:sz w:val="28"/>
          <w:szCs w:val="28"/>
          <w:rtl/>
        </w:rPr>
        <w:t xml:space="preserve">    תפקיד</w:t>
      </w:r>
      <w:r w:rsidR="00EA10CB">
        <w:rPr>
          <w:rFonts w:ascii="David" w:hAnsi="David" w:cs="David"/>
          <w:sz w:val="28"/>
          <w:szCs w:val="28"/>
          <w:rtl/>
        </w:rPr>
        <w:t xml:space="preserve">               </w:t>
      </w:r>
      <w:r w:rsidRPr="00EA10CB">
        <w:rPr>
          <w:rFonts w:ascii="David" w:hAnsi="David" w:cs="David"/>
          <w:sz w:val="28"/>
          <w:szCs w:val="28"/>
          <w:rtl/>
        </w:rPr>
        <w:t xml:space="preserve">  </w:t>
      </w:r>
      <w:r w:rsidR="00EA10CB">
        <w:rPr>
          <w:rFonts w:ascii="David" w:hAnsi="David" w:cs="David"/>
          <w:sz w:val="28"/>
          <w:szCs w:val="28"/>
          <w:rtl/>
        </w:rPr>
        <w:t xml:space="preserve">  </w:t>
      </w:r>
      <w:r w:rsidRPr="00EA10CB">
        <w:rPr>
          <w:rFonts w:ascii="David" w:hAnsi="David" w:cs="David"/>
          <w:sz w:val="28"/>
          <w:szCs w:val="28"/>
          <w:rtl/>
        </w:rPr>
        <w:t xml:space="preserve">     תאריך</w:t>
      </w:r>
      <w:r w:rsidR="00EA10CB">
        <w:rPr>
          <w:rFonts w:ascii="David" w:hAnsi="David" w:cs="David"/>
          <w:sz w:val="28"/>
          <w:szCs w:val="28"/>
          <w:rtl/>
        </w:rPr>
        <w:t xml:space="preserve">                   </w:t>
      </w:r>
      <w:r w:rsidR="00EA10CB">
        <w:rPr>
          <w:rFonts w:ascii="David" w:hAnsi="David" w:cs="David" w:hint="cs"/>
          <w:sz w:val="28"/>
          <w:szCs w:val="28"/>
          <w:rtl/>
        </w:rPr>
        <w:t xml:space="preserve">  </w:t>
      </w:r>
      <w:r w:rsidRPr="00EA10CB">
        <w:rPr>
          <w:rFonts w:ascii="David" w:hAnsi="David" w:cs="David"/>
          <w:sz w:val="28"/>
          <w:szCs w:val="28"/>
          <w:rtl/>
        </w:rPr>
        <w:t xml:space="preserve"> חתימה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</w:t>
      </w:r>
      <w:r w:rsidR="00EA10CB">
        <w:rPr>
          <w:rFonts w:ascii="David" w:hAnsi="David" w:cs="David" w:hint="cs"/>
          <w:sz w:val="28"/>
          <w:szCs w:val="28"/>
          <w:rtl/>
        </w:rPr>
        <w:t xml:space="preserve">            חותמת           </w:t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</w:p>
    <w:p w14:paraId="5A4C4230" w14:textId="77777777" w:rsidR="00180160" w:rsidRPr="00EA10CB" w:rsidRDefault="00180160" w:rsidP="00732AD1">
      <w:pPr>
        <w:spacing w:line="360" w:lineRule="auto"/>
        <w:rPr>
          <w:rFonts w:ascii="Aharoni" w:hAnsi="Aharoni" w:cs="Aharoni"/>
          <w:sz w:val="24"/>
          <w:szCs w:val="24"/>
          <w:rtl/>
        </w:rPr>
      </w:pP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</w:p>
    <w:p w14:paraId="3A941769" w14:textId="77777777" w:rsidR="00180160" w:rsidRPr="00732AD1" w:rsidRDefault="00180160" w:rsidP="00F13BC8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732AD1">
        <w:rPr>
          <w:rFonts w:asciiTheme="minorBidi" w:hAnsiTheme="minorBidi" w:cs="David" w:hint="cs"/>
          <w:sz w:val="24"/>
          <w:szCs w:val="24"/>
          <w:rtl/>
        </w:rPr>
        <w:tab/>
      </w:r>
    </w:p>
    <w:p w14:paraId="5E52E72B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2D7B3629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6AD99F0E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39B7C5F6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5A323B2B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5414C16D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3B4D6683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2362895B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163C32C4" w14:textId="77777777"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14:paraId="1E74405A" w14:textId="77777777" w:rsidR="00180160" w:rsidRDefault="00180160" w:rsidP="00180160">
      <w:pPr>
        <w:tabs>
          <w:tab w:val="left" w:pos="7721"/>
        </w:tabs>
        <w:ind w:left="1416" w:right="1418"/>
        <w:rPr>
          <w:rFonts w:asciiTheme="minorBidi" w:hAnsiTheme="minorBidi"/>
          <w:sz w:val="24"/>
          <w:szCs w:val="24"/>
          <w:rtl/>
        </w:rPr>
      </w:pPr>
    </w:p>
    <w:p w14:paraId="6CD58A8B" w14:textId="77777777" w:rsidR="00180160" w:rsidRDefault="00180160" w:rsidP="00180160">
      <w:pPr>
        <w:tabs>
          <w:tab w:val="left" w:pos="7721"/>
        </w:tabs>
        <w:ind w:left="1416" w:right="1418"/>
        <w:rPr>
          <w:rFonts w:asciiTheme="minorBidi" w:hAnsiTheme="minorBidi"/>
          <w:sz w:val="24"/>
          <w:szCs w:val="24"/>
          <w:rtl/>
        </w:rPr>
      </w:pPr>
    </w:p>
    <w:p w14:paraId="5730EC22" w14:textId="77777777" w:rsidR="00180160" w:rsidRDefault="00180160" w:rsidP="00180160">
      <w:pPr>
        <w:tabs>
          <w:tab w:val="left" w:pos="7721"/>
        </w:tabs>
        <w:ind w:left="1416" w:right="1418"/>
        <w:rPr>
          <w:rFonts w:asciiTheme="minorBidi" w:hAnsiTheme="minorBidi"/>
          <w:sz w:val="24"/>
          <w:szCs w:val="24"/>
          <w:rtl/>
        </w:rPr>
      </w:pPr>
    </w:p>
    <w:sectPr w:rsidR="00180160" w:rsidSect="00732AD1">
      <w:headerReference w:type="default" r:id="rId10"/>
      <w:footerReference w:type="default" r:id="rId11"/>
      <w:pgSz w:w="11906" w:h="16838" w:code="9"/>
      <w:pgMar w:top="2100" w:right="1416" w:bottom="284" w:left="1701" w:header="0" w:footer="30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8386" w14:textId="77777777" w:rsidR="00B907A6" w:rsidRDefault="00B907A6" w:rsidP="00417B9B">
      <w:r>
        <w:separator/>
      </w:r>
    </w:p>
  </w:endnote>
  <w:endnote w:type="continuationSeparator" w:id="0">
    <w:p w14:paraId="223D61EA" w14:textId="77777777" w:rsidR="00B907A6" w:rsidRDefault="00B907A6" w:rsidP="004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CC9F" w14:textId="77777777" w:rsidR="00087FBF" w:rsidRPr="00087FBF" w:rsidRDefault="00732AD1" w:rsidP="00F13BC8">
    <w:pPr>
      <w:pStyle w:val="a5"/>
      <w:rPr>
        <w:rFonts w:asciiTheme="minorBidi" w:hAnsiTheme="minorBidi"/>
        <w:color w:val="377BBF"/>
        <w:sz w:val="24"/>
        <w:szCs w:val="24"/>
        <w:rtl/>
      </w:rPr>
    </w:pPr>
    <w:r>
      <w:rPr>
        <w:rFonts w:asciiTheme="minorBidi" w:hAnsiTheme="minorBidi" w:hint="cs"/>
        <w:noProof/>
        <w:color w:val="377BBF"/>
        <w:sz w:val="24"/>
        <w:szCs w:val="24"/>
        <w:rtl/>
      </w:rPr>
      <w:drawing>
        <wp:anchor distT="0" distB="0" distL="114300" distR="114300" simplePos="0" relativeHeight="251660288" behindDoc="1" locked="0" layoutInCell="1" allowOverlap="1" wp14:anchorId="20154423" wp14:editId="20154424">
          <wp:simplePos x="0" y="0"/>
          <wp:positionH relativeFrom="column">
            <wp:posOffset>1975494</wp:posOffset>
          </wp:positionH>
          <wp:positionV relativeFrom="paragraph">
            <wp:posOffset>-1889125</wp:posOffset>
          </wp:positionV>
          <wp:extent cx="4282449" cy="3032766"/>
          <wp:effectExtent l="0" t="0" r="381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קין דף פירמה - תחת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2449" cy="3032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BC8">
      <w:rPr>
        <w:rFonts w:asciiTheme="minorBidi" w:hAnsiTheme="minorBidi" w:hint="cs"/>
        <w:color w:val="377BBF"/>
        <w:sz w:val="24"/>
        <w:szCs w:val="24"/>
        <w:rtl/>
      </w:rPr>
      <w:t xml:space="preserve">                                                                                                         </w:t>
    </w:r>
    <w:r w:rsidR="00F13BC8">
      <w:rPr>
        <w:rFonts w:asciiTheme="minorBidi" w:hAnsiTheme="minorBidi" w:hint="cs"/>
        <w:color w:val="377BBF"/>
        <w:sz w:val="24"/>
        <w:szCs w:val="24"/>
        <w:rtl/>
      </w:rPr>
      <w:t>מרכז מידע 2994*</w:t>
    </w:r>
  </w:p>
  <w:tbl>
    <w:tblPr>
      <w:tblStyle w:val="a9"/>
      <w:bidiVisual/>
      <w:tblW w:w="3928" w:type="dxa"/>
      <w:tblInd w:w="60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2"/>
      <w:gridCol w:w="2936"/>
    </w:tblGrid>
    <w:tr w:rsidR="00087FBF" w14:paraId="5ECD1490" w14:textId="77777777" w:rsidTr="00732AD1">
      <w:tc>
        <w:tcPr>
          <w:tcW w:w="992" w:type="dxa"/>
        </w:tcPr>
        <w:p w14:paraId="7235CC98" w14:textId="77777777" w:rsidR="00087FBF" w:rsidRDefault="00087FBF" w:rsidP="00087FBF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 w:rsidRPr="00087FBF">
            <w:rPr>
              <w:rFonts w:asciiTheme="minorBidi" w:hAnsiTheme="minorBidi" w:hint="cs"/>
              <w:color w:val="DE582D"/>
              <w:sz w:val="24"/>
              <w:szCs w:val="24"/>
              <w:rtl/>
            </w:rPr>
            <w:t>אתר:</w:t>
          </w:r>
        </w:p>
      </w:tc>
      <w:tc>
        <w:tcPr>
          <w:tcW w:w="2936" w:type="dxa"/>
        </w:tcPr>
        <w:p w14:paraId="14F6E572" w14:textId="77777777" w:rsidR="00087FBF" w:rsidRDefault="00087FBF" w:rsidP="00087FBF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 w:rsidRPr="00087FBF">
            <w:rPr>
              <w:rFonts w:asciiTheme="minorBidi" w:hAnsiTheme="minorBidi"/>
              <w:color w:val="DE582D"/>
              <w:sz w:val="24"/>
              <w:szCs w:val="24"/>
            </w:rPr>
            <w:t>www.klita.gov.il</w:t>
          </w:r>
        </w:p>
      </w:tc>
    </w:tr>
  </w:tbl>
  <w:p w14:paraId="7C9AC375" w14:textId="77777777" w:rsidR="00B86E7B" w:rsidRPr="00087FBF" w:rsidRDefault="00B86E7B" w:rsidP="00087FBF">
    <w:pPr>
      <w:pStyle w:val="a5"/>
      <w:ind w:firstLine="7937"/>
      <w:rPr>
        <w:rFonts w:asciiTheme="minorBidi" w:hAnsiTheme="minorBidi"/>
        <w:color w:val="377BBF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EAA1" w14:textId="77777777" w:rsidR="00B907A6" w:rsidRDefault="00B907A6" w:rsidP="00417B9B">
      <w:r>
        <w:separator/>
      </w:r>
    </w:p>
  </w:footnote>
  <w:footnote w:type="continuationSeparator" w:id="0">
    <w:p w14:paraId="304F4C3E" w14:textId="77777777" w:rsidR="00B907A6" w:rsidRDefault="00B907A6" w:rsidP="0041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F657" w14:textId="77777777" w:rsidR="00417B9B" w:rsidRPr="00D76FB3" w:rsidRDefault="007D563B" w:rsidP="00D76FB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154421" wp14:editId="20154422">
          <wp:simplePos x="0" y="0"/>
          <wp:positionH relativeFrom="column">
            <wp:posOffset>-862349</wp:posOffset>
          </wp:positionH>
          <wp:positionV relativeFrom="paragraph">
            <wp:posOffset>3481</wp:posOffset>
          </wp:positionV>
          <wp:extent cx="7200900" cy="1210310"/>
          <wp:effectExtent l="0" t="0" r="0" b="0"/>
          <wp:wrapNone/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פירמה - עליון - אגף בכיר לעידוד עלייה ותושבים חוזרים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C8"/>
    <w:rsid w:val="00023731"/>
    <w:rsid w:val="000808D8"/>
    <w:rsid w:val="00087FBF"/>
    <w:rsid w:val="00146BC0"/>
    <w:rsid w:val="001549F0"/>
    <w:rsid w:val="00180160"/>
    <w:rsid w:val="001C1E97"/>
    <w:rsid w:val="00260AB5"/>
    <w:rsid w:val="00286EE8"/>
    <w:rsid w:val="00292C79"/>
    <w:rsid w:val="00294D9B"/>
    <w:rsid w:val="002F4CF8"/>
    <w:rsid w:val="003246A4"/>
    <w:rsid w:val="00381DB1"/>
    <w:rsid w:val="003B5513"/>
    <w:rsid w:val="003C751F"/>
    <w:rsid w:val="00417B9B"/>
    <w:rsid w:val="00463DF5"/>
    <w:rsid w:val="00465FEB"/>
    <w:rsid w:val="004808FA"/>
    <w:rsid w:val="004A37EF"/>
    <w:rsid w:val="004C284B"/>
    <w:rsid w:val="00525EE4"/>
    <w:rsid w:val="00527C6C"/>
    <w:rsid w:val="00565F7D"/>
    <w:rsid w:val="00584123"/>
    <w:rsid w:val="0058756D"/>
    <w:rsid w:val="005A5F46"/>
    <w:rsid w:val="005B682D"/>
    <w:rsid w:val="005E101A"/>
    <w:rsid w:val="00627A53"/>
    <w:rsid w:val="00653586"/>
    <w:rsid w:val="0067025A"/>
    <w:rsid w:val="006931EC"/>
    <w:rsid w:val="006A2137"/>
    <w:rsid w:val="006D3D8B"/>
    <w:rsid w:val="006E7918"/>
    <w:rsid w:val="00716BCF"/>
    <w:rsid w:val="00732AD1"/>
    <w:rsid w:val="007D563B"/>
    <w:rsid w:val="00820FD0"/>
    <w:rsid w:val="00853F1F"/>
    <w:rsid w:val="008D6D16"/>
    <w:rsid w:val="00902FD1"/>
    <w:rsid w:val="00983AF7"/>
    <w:rsid w:val="009D3AE7"/>
    <w:rsid w:val="009F5D0E"/>
    <w:rsid w:val="00A92209"/>
    <w:rsid w:val="00B04F8A"/>
    <w:rsid w:val="00B2137B"/>
    <w:rsid w:val="00B45979"/>
    <w:rsid w:val="00B7756C"/>
    <w:rsid w:val="00B86E7B"/>
    <w:rsid w:val="00B907A6"/>
    <w:rsid w:val="00BA4535"/>
    <w:rsid w:val="00BB69A2"/>
    <w:rsid w:val="00C44415"/>
    <w:rsid w:val="00C777A0"/>
    <w:rsid w:val="00C93206"/>
    <w:rsid w:val="00CD0C03"/>
    <w:rsid w:val="00D57339"/>
    <w:rsid w:val="00D76B5E"/>
    <w:rsid w:val="00D76FB3"/>
    <w:rsid w:val="00DB6117"/>
    <w:rsid w:val="00DE1E45"/>
    <w:rsid w:val="00E02A09"/>
    <w:rsid w:val="00E039F9"/>
    <w:rsid w:val="00E16DF6"/>
    <w:rsid w:val="00E20550"/>
    <w:rsid w:val="00E32E13"/>
    <w:rsid w:val="00EA10CB"/>
    <w:rsid w:val="00EA11C6"/>
    <w:rsid w:val="00EE76FF"/>
    <w:rsid w:val="00F13BC8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31AC"/>
  <w15:docId w15:val="{A26B9152-5F4F-42AF-8B46-FFEC66F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9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17B9B"/>
  </w:style>
  <w:style w:type="paragraph" w:styleId="a5">
    <w:name w:val="footer"/>
    <w:basedOn w:val="a"/>
    <w:link w:val="a6"/>
    <w:uiPriority w:val="99"/>
    <w:unhideWhenUsed/>
    <w:rsid w:val="00417B9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17B9B"/>
  </w:style>
  <w:style w:type="paragraph" w:styleId="a7">
    <w:name w:val="Balloon Text"/>
    <w:basedOn w:val="a"/>
    <w:link w:val="a8"/>
    <w:uiPriority w:val="99"/>
    <w:semiHidden/>
    <w:unhideWhenUsed/>
    <w:rsid w:val="00417B9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17B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8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1kabilo\AppData\Local\Microsoft\Windows\INetCache\Content.Outlook\2OSBUPVE\template4%20(004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26E8848B4DD004BBD95795153DBEDED" ma:contentTypeVersion="1" ma:contentTypeDescription="צור מסמך חדש." ma:contentTypeScope="" ma:versionID="99d33ebb71cf6164fc460a790d339748">
  <xsd:schema xmlns:xsd="http://www.w3.org/2001/XMLSchema" xmlns:xs="http://www.w3.org/2001/XMLSchema" xmlns:p="http://schemas.microsoft.com/office/2006/metadata/properties" xmlns:ns1="http://schemas.microsoft.com/sharepoint/v3" xmlns:ns2="08D34828-0DEC-4E7B-A01F-C82654CE4470" xmlns:ns3="800532df-4230-43e1-bd88-9aa45d205b59" targetNamespace="http://schemas.microsoft.com/office/2006/metadata/properties" ma:root="true" ma:fieldsID="95c1b360bbcdd3211153fdd5e334b950" ns1:_="" ns2:_="" ns3:_="">
    <xsd:import namespace="http://schemas.microsoft.com/sharepoint/v3"/>
    <xsd:import namespace="08D34828-0DEC-4E7B-A01F-C82654CE4470"/>
    <xsd:import namespace="800532df-4230-43e1-bd88-9aa45d205b59"/>
    <xsd:element name="properties">
      <xsd:complexType>
        <xsd:sequence>
          <xsd:element name="documentManagement">
            <xsd:complexType>
              <xsd:all>
                <xsd:element ref="ns2:_x05e1__x05d5__x05d2__x0020__x05de__x05e1__x05de__x05da_"/>
                <xsd:element ref="ns2:_x05ea__x05d0__x05e8__x05d9__x05da__x0020__x05de__x05e1__x05de__x05da_" minOccurs="0"/>
                <xsd:element ref="ns2:_x05de__x05e1__x0027__x0020__x05d0__x05e1__x05de__x05db__x05ea__x05d0_" minOccurs="0"/>
                <xsd:element ref="ns2:_x05d2__x05d5__x05e8__x05dd__x0020__x05e9__x05d5__x05dc__x05d7_" minOccurs="0"/>
                <xsd:element ref="ns2:_x05e9__x05dd__x0020__x05d4__x05e9__x05d5__x05dc__x05d7_" minOccurs="0"/>
                <xsd:element ref="ns2:_x05d2__x05d5__x05e8__x05dd__x0020__x05e0__x05de__x05e2__x05df_" minOccurs="0"/>
                <xsd:element ref="ns2:_x05e9__x05dd__x0020__x05d4__x05e0__x05de__x05e2__x05df_" minOccurs="0"/>
                <xsd:element ref="ns2:_x05ea__x05d5__x05db__x05df_" minOccurs="0"/>
                <xsd:element ref="ns2:_x05e0__x05d5__x05e9__x05d0__x0020__x002f__x0020__x05e4__x05e8__x05d5__x05d9__x05d9__x05e7__x05d8_" minOccurs="0"/>
                <xsd:element ref="ns2:_x05e1__x05d8__x05d0__x05d8__x05d5__x05e1__x0020__x05d4__x05de__x05e1__x05de__x05da_" minOccurs="0"/>
                <xsd:element ref="ns2:_x05de__x05d8__x05e4__x05dc_" minOccurs="0"/>
                <xsd:element ref="ns2:_x05de__x05d8__x05e4__x05dc__x0020__x05e9__x05d0__x05d9__x05e0__x05d5__x0020__x05d1__x05de__x05e2__x05e8__x05db__x05ea_" minOccurs="0"/>
                <xsd:element ref="ns2:_x05d4__x05e0__x05d7__x05d9__x05d5__x05ea__x0020__x0020__x05dc__x05d1__x05d9__x05e6__x05d5__x05e2_" minOccurs="0"/>
                <xsd:element ref="ns2:_x05ea__x05d0__x05e8__x05d9__x05da__x0020__x05d9__x05e2__x05d3_" minOccurs="0"/>
                <xsd:element ref="ns2:_x05dc__x05d9__x05d3__x05d9__x05e2__x05d4_" minOccurs="0"/>
                <xsd:element ref="ns2:_x05e7__x05d9__x05e9__x05d5__x05e8__x0020__x05dc__x05de__x05e1__x05de__x05da__x0020__x05de__x05e1__x05e4__x05e8_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18" nillable="true" ma:displayName="הערות המאשר" ma:hidden="true" ma:internalName="_ModerationComments" ma:readOnly="true">
      <xsd:simpleType>
        <xsd:restriction base="dms:Note"/>
      </xsd:simpleType>
    </xsd:element>
    <xsd:element name="File_x0020_Type" ma:index="21" nillable="true" ma:displayName="סוג קובץ" ma:hidden="true" ma:internalName="File_x0020_Type" ma:readOnly="true">
      <xsd:simpleType>
        <xsd:restriction base="dms:Text"/>
      </xsd:simpleType>
    </xsd:element>
    <xsd:element name="HTML_x0020_File_x0020_Type" ma:index="22" nillable="true" ma:displayName="סוג קובץ HTML" ma:hidden="true" ma:internalName="HTML_x0020_File_x0020_Type" ma:readOnly="true">
      <xsd:simpleType>
        <xsd:restriction base="dms:Text"/>
      </xsd:simpleType>
    </xsd:element>
    <xsd:element name="_SourceUrl" ma:index="23" nillable="true" ma:displayName="כתובת URL של המקור" ma:hidden="true" ma:internalName="_SourceUrl">
      <xsd:simpleType>
        <xsd:restriction base="dms:Text"/>
      </xsd:simpleType>
    </xsd:element>
    <xsd:element name="_SharedFileIndex" ma:index="24" nillable="true" ma:displayName="אינדקס קבצים משותפים" ma:hidden="true" ma:internalName="_SharedFileIndex">
      <xsd:simpleType>
        <xsd:restriction base="dms:Text"/>
      </xsd:simpleType>
    </xsd:element>
    <xsd:element name="ContentTypeId" ma:index="25" nillable="true" ma:displayName="מזהה סוג תוכן" ma:hidden="true" ma:internalName="ContentTypeId" ma:readOnly="true">
      <xsd:simpleType>
        <xsd:restriction base="dms:Unknown"/>
      </xsd:simpleType>
    </xsd:element>
    <xsd:element name="TemplateUrl" ma:index="26" nillable="true" ma:displayName="קישור לתבנית" ma:hidden="true" ma:internalName="TemplateUrl">
      <xsd:simpleType>
        <xsd:restriction base="dms:Text"/>
      </xsd:simpleType>
    </xsd:element>
    <xsd:element name="xd_ProgID" ma:index="27" nillable="true" ma:displayName="קישור קובץ HTML" ma:hidden="true" ma:internalName="xd_ProgID">
      <xsd:simpleType>
        <xsd:restriction base="dms:Text"/>
      </xsd:simpleType>
    </xsd:element>
    <xsd:element name="xd_Signature" ma:index="28" nillable="true" ma:displayName="חתום" ma:hidden="true" ma:internalName="xd_Signature" ma:readOnly="true">
      <xsd:simpleType>
        <xsd:restriction base="dms:Boolean"/>
      </xsd:simpleType>
    </xsd:element>
    <xsd:element name="ID" ma:index="29" nillable="true" ma:displayName="מזהה" ma:internalName="ID" ma:readOnly="true">
      <xsd:simpleType>
        <xsd:restriction base="dms:Unknown"/>
      </xsd:simpleType>
    </xsd:element>
    <xsd:element name="Author" ma:index="32" nillable="true" ma:displayName="נוצר על-ידי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34" nillable="true" ma:displayName="השתנה על-ידי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35" nillable="true" ma:displayName="בעל יעדי העתקה" ma:hidden="true" ma:internalName="_HasCopyDestinations" ma:readOnly="true">
      <xsd:simpleType>
        <xsd:restriction base="dms:Boolean"/>
      </xsd:simpleType>
    </xsd:element>
    <xsd:element name="_CopySource" ma:index="36" nillable="true" ma:displayName="מקור העתקה" ma:internalName="_CopySource" ma:readOnly="true">
      <xsd:simpleType>
        <xsd:restriction base="dms:Text"/>
      </xsd:simpleType>
    </xsd:element>
    <xsd:element name="_ModerationStatus" ma:index="37" nillable="true" ma:displayName="מצב אישור" ma:default="0" ma:hidden="true" ma:internalName="_ModerationStatus" ma:readOnly="true">
      <xsd:simpleType>
        <xsd:restriction base="dms:Unknown"/>
      </xsd:simpleType>
    </xsd:element>
    <xsd:element name="FileRef" ma:index="38" nillable="true" ma:displayName="נתיב כתובת URL" ma:hidden="true" ma:list="Docs" ma:internalName="FileRef" ma:readOnly="true" ma:showField="FullUrl">
      <xsd:simpleType>
        <xsd:restriction base="dms:Lookup"/>
      </xsd:simpleType>
    </xsd:element>
    <xsd:element name="FileDirRef" ma:index="39" nillable="true" ma:displayName="נתיב" ma:hidden="true" ma:list="Docs" ma:internalName="FileDirRef" ma:readOnly="true" ma:showField="DirName">
      <xsd:simpleType>
        <xsd:restriction base="dms:Lookup"/>
      </xsd:simpleType>
    </xsd:element>
    <xsd:element name="Last_x0020_Modified" ma:index="40" nillable="true" ma:displayName="השתנה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41" nillable="true" ma:displayName="נוצר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42" nillable="true" ma:displayName="גודל הקובץ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43" nillable="true" ma:displayName="סוג פריט" ma:hidden="true" ma:list="Docs" ma:internalName="FSObjType" ma:readOnly="true" ma:showField="FSType">
      <xsd:simpleType>
        <xsd:restriction base="dms:Lookup"/>
      </xsd:simpleType>
    </xsd:element>
    <xsd:element name="SortBehavior" ma:index="44" nillable="true" ma:displayName="סוג מיון" ma:hidden="true" ma:list="Docs" ma:internalName="SortBehavior" ma:readOnly="true" ma:showField="SortBehavior">
      <xsd:simpleType>
        <xsd:restriction base="dms:Lookup"/>
      </xsd:simpleType>
    </xsd:element>
    <xsd:element name="CheckedOutUserId" ma:index="46" nillable="true" ma:displayName="מזהה של המשתמש שהוציא את הפריט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47" nillable="true" ma:displayName="הוצא למקומי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48" nillable="true" ma:displayName="הוצא אל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9" nillable="true" ma:displayName="מזהה ייחודי" ma:hidden="true" ma:list="Docs" ma:internalName="UniqueId" ma:readOnly="true" ma:showField="UniqueId">
      <xsd:simpleType>
        <xsd:restriction base="dms:Lookup"/>
      </xsd:simpleType>
    </xsd:element>
    <xsd:element name="SyncClientId" ma:index="50" nillable="true" ma:displayName="מזהה לקוח" ma:hidden="true" ma:list="Docs" ma:internalName="SyncClientId" ma:readOnly="true" ma:showField="SyncClientId">
      <xsd:simpleType>
        <xsd:restriction base="dms:Lookup"/>
      </xsd:simpleType>
    </xsd:element>
    <xsd:element name="ProgId" ma:index="51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52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53" nillable="true" ma:displayName="מצב וירוס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54" nillable="true" ma:displayName="הוצא אל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55" nillable="true" ma:displayName="הערה לגבי הכנסת קבצים" ma:format="TRUE" ma:list="Docs" ma:internalName="_CheckinComment" ma:readOnly="true" ma:showField="CheckinComment">
      <xsd:simpleType>
        <xsd:restriction base="dms:Lookup"/>
      </xsd:simpleType>
    </xsd:element>
    <xsd:element name="MetaInfo" ma:index="68" nillable="true" ma:displayName="חבילת מאפיינים" ma:hidden="true" ma:list="Docs" ma:internalName="MetaInfo" ma:showField="MetaInfo">
      <xsd:simpleType>
        <xsd:restriction base="dms:Lookup"/>
      </xsd:simpleType>
    </xsd:element>
    <xsd:element name="_Level" ma:index="69" nillable="true" ma:displayName="רמה" ma:hidden="true" ma:internalName="_Level" ma:readOnly="true">
      <xsd:simpleType>
        <xsd:restriction base="dms:Unknown"/>
      </xsd:simpleType>
    </xsd:element>
    <xsd:element name="_IsCurrentVersion" ma:index="70" nillable="true" ma:displayName="הגירסה הנוכחית" ma:hidden="true" ma:internalName="_IsCurrentVersion" ma:readOnly="true">
      <xsd:simpleType>
        <xsd:restriction base="dms:Boolean"/>
      </xsd:simpleType>
    </xsd:element>
    <xsd:element name="ItemChildCount" ma:index="71" nillable="true" ma:displayName="ספירת צאצאי פריטים" ma:hidden="true" ma:list="Docs" ma:internalName="ItemChildCount" ma:readOnly="true" ma:showField="ItemChildCount">
      <xsd:simpleType>
        <xsd:restriction base="dms:Lookup"/>
      </xsd:simpleType>
    </xsd:element>
    <xsd:element name="FolderChildCount" ma:index="72" nillable="true" ma:displayName="ספירת צאצאי תיקיה" ma:hidden="true" ma:list="Docs" ma:internalName="FolderChildCount" ma:readOnly="true" ma:showField="FolderChildCount">
      <xsd:simpleType>
        <xsd:restriction base="dms:Lookup"/>
      </xsd:simpleType>
    </xsd:element>
    <xsd:element name="AppAuthor" ma:index="73" nillable="true" ma:displayName="היישום נוצר על-ידי" ma:list="AppPrincipals" ma:internalName="AppAuthor" ma:readOnly="true" ma:showField="Title">
      <xsd:simpleType>
        <xsd:restriction base="dms:Lookup"/>
      </xsd:simpleType>
    </xsd:element>
    <xsd:element name="AppEditor" ma:index="74" nillable="true" ma:displayName="היישום השתנה על-ידי" ma:list="AppPrincipals" ma:internalName="AppEditor" ma:readOnly="true" ma:showField="Title">
      <xsd:simpleType>
        <xsd:restriction base="dms:Lookup"/>
      </xsd:simpleType>
    </xsd:element>
    <xsd:element name="owshiddenversion" ma:index="7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79" nillable="true" ma:displayName="גירסת ממשק משתמש" ma:hidden="true" ma:internalName="_UIVersion" ma:readOnly="true">
      <xsd:simpleType>
        <xsd:restriction base="dms:Unknown"/>
      </xsd:simpleType>
    </xsd:element>
    <xsd:element name="_UIVersionString" ma:index="80" nillable="true" ma:displayName="גירסה" ma:internalName="_UIVersionString" ma:readOnly="true">
      <xsd:simpleType>
        <xsd:restriction base="dms:Text"/>
      </xsd:simpleType>
    </xsd:element>
    <xsd:element name="InstanceID" ma:index="81" nillable="true" ma:displayName="מזהה מופע" ma:hidden="true" ma:internalName="InstanceID" ma:readOnly="true">
      <xsd:simpleType>
        <xsd:restriction base="dms:Unknown"/>
      </xsd:simpleType>
    </xsd:element>
    <xsd:element name="Order" ma:index="82" nillable="true" ma:displayName="סדר" ma:hidden="true" ma:internalName="Order">
      <xsd:simpleType>
        <xsd:restriction base="dms:Number"/>
      </xsd:simpleType>
    </xsd:element>
    <xsd:element name="GUID" ma:index="83" nillable="true" ma:displayName="GUID" ma:hidden="true" ma:internalName="GUID" ma:readOnly="true">
      <xsd:simpleType>
        <xsd:restriction base="dms:Unknown"/>
      </xsd:simpleType>
    </xsd:element>
    <xsd:element name="WorkflowVersion" ma:index="84" nillable="true" ma:displayName="גירסת זרימת עבודה" ma:hidden="true" ma:internalName="WorkflowVersion" ma:readOnly="true">
      <xsd:simpleType>
        <xsd:restriction base="dms:Unknown"/>
      </xsd:simpleType>
    </xsd:element>
    <xsd:element name="WorkflowInstanceID" ma:index="85" nillable="true" ma:displayName="מזהה מופע של זרימת עבודה" ma:hidden="true" ma:internalName="WorkflowInstanceID" ma:readOnly="true">
      <xsd:simpleType>
        <xsd:restriction base="dms:Unknown"/>
      </xsd:simpleType>
    </xsd:element>
    <xsd:element name="ParentVersionString" ma:index="86" nillable="true" ma:displayName="גירסת מקור (מסמך שהומר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87" nillable="true" ma:displayName="שם מקור (מסמך שהומר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88" nillable="true" ma:displayName="מספר שיתוף פעולה של מסמך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4828-0DEC-4E7B-A01F-C82654CE4470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de__x05e1__x05de__x05da_" ma:index="1" ma:displayName="סוג מסמך" ma:default="דואר יוצא-מסמכים" ma:format="Dropdown" ma:internalName="_x05e1__x05d5__x05d2__x0020__x05de__x05e1__x05de__x05da_">
      <xsd:simpleType>
        <xsd:restriction base="dms:Choice">
          <xsd:enumeration value="דואר יוצא-מסמכים"/>
          <xsd:enumeration value="דואר יוצא-מייל"/>
          <xsd:enumeration value="דואר יוצא-פקס"/>
          <xsd:enumeration value="דואר נכנס-מסמכים"/>
          <xsd:enumeration value="דואר נכנס-מייל"/>
          <xsd:enumeration value="דואר נכנס-פקס"/>
          <xsd:enumeration value="מסמך פנימי"/>
        </xsd:restriction>
      </xsd:simpleType>
    </xsd:element>
    <xsd:element name="_x05ea__x05d0__x05e8__x05d9__x05da__x0020__x05de__x05e1__x05de__x05da_" ma:index="2" nillable="true" ma:displayName="תאריך מסמך" ma:default="[today]" ma:description="התאריך על המסמך" ma:format="DateOnly" ma:internalName="_x05ea__x05d0__x05e8__x05d9__x05da__x0020__x05de__x05e1__x05de__x05da_">
      <xsd:simpleType>
        <xsd:restriction base="dms:DateTime"/>
      </xsd:simpleType>
    </xsd:element>
    <xsd:element name="_x05de__x05e1__x0027__x0020__x05d0__x05e1__x05de__x05db__x05ea__x05d0_" ma:index="3" nillable="true" ma:displayName="מס' אסמכתא" ma:description="מס' סימוכין" ma:internalName="_x05de__x05e1__x0027__x0020__x05d0__x05e1__x05de__x05db__x05ea__x05d0_">
      <xsd:simpleType>
        <xsd:restriction base="dms:Text">
          <xsd:maxLength value="255"/>
        </xsd:restriction>
      </xsd:simpleType>
    </xsd:element>
    <xsd:element name="_x05d2__x05d5__x05e8__x05dd__x0020__x05e9__x05d5__x05dc__x05d7_" ma:index="4" nillable="true" ma:displayName="גורם שולח" ma:description="שם המשרד השולח" ma:internalName="_x05d2__x05d5__x05e8__x05dd__x0020__x05e9__x05d5__x05dc__x05d7_">
      <xsd:simpleType>
        <xsd:restriction base="dms:Text">
          <xsd:maxLength value="255"/>
        </xsd:restriction>
      </xsd:simpleType>
    </xsd:element>
    <xsd:element name="_x05e9__x05dd__x0020__x05d4__x05e9__x05d5__x05dc__x05d7_" ma:index="5" nillable="true" ma:displayName="שם השולח" ma:description="מאת (שם האדם השולח)" ma:internalName="_x05e9__x05dd__x0020__x05d4__x05e9__x05d5__x05dc__x05d7_">
      <xsd:simpleType>
        <xsd:restriction base="dms:Text">
          <xsd:maxLength value="255"/>
        </xsd:restriction>
      </xsd:simpleType>
    </xsd:element>
    <xsd:element name="_x05d2__x05d5__x05e8__x05dd__x0020__x05e0__x05de__x05e2__x05df_" ma:index="6" nillable="true" ma:displayName="גורם נמען" ma:description="הגוף אליו נשלח המסמך" ma:internalName="_x05d2__x05d5__x05e8__x05dd__x0020__x05e0__x05de__x05e2__x05df_">
      <xsd:simpleType>
        <xsd:restriction base="dms:Text">
          <xsd:maxLength value="255"/>
        </xsd:restriction>
      </xsd:simpleType>
    </xsd:element>
    <xsd:element name="_x05e9__x05dd__x0020__x05d4__x05e0__x05de__x05e2__x05df_" ma:index="7" nillable="true" ma:displayName="שם הנמען" ma:description="לכבוד / אל מי נשלח המכתב" ma:internalName="_x05e9__x05dd__x0020__x05d4__x05e0__x05de__x05e2__x05df_">
      <xsd:simpleType>
        <xsd:restriction base="dms:Text">
          <xsd:maxLength value="255"/>
        </xsd:restriction>
      </xsd:simpleType>
    </xsd:element>
    <xsd:element name="_x05ea__x05d5__x05db__x05df_" ma:index="9" nillable="true" ma:displayName="תוכן" ma:internalName="_x05ea__x05d5__x05db__x05df_">
      <xsd:simpleType>
        <xsd:restriction base="dms:Note">
          <xsd:maxLength value="255"/>
        </xsd:restriction>
      </xsd:simpleType>
    </xsd:element>
    <xsd:element name="_x05e0__x05d5__x05e9__x05d0__x0020__x002f__x0020__x05e4__x05e8__x05d5__x05d9__x05d9__x05e7__x05d8_" ma:index="10" nillable="true" ma:displayName="נושא / פרוייקט" ma:default="שוטף" ma:description="סמן את התיקים בהם הינך רוצה לתייק את המסמך" ma:internalName="_x05e0__x05d5__x05e9__x05d0__x0020__x002f__x0020__x05e4__x05e8__x05d5__x05d9__x05d9__x05e7__x05d8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שוטף"/>
                    <xsd:enumeration value="אבטחת מידע"/>
                    <xsd:enumeration value="אגף ביקורת שונות"/>
                    <xsd:enumeration value="אגף לביקורת המדינה-עוזי ברלינסקי"/>
                    <xsd:enumeration value="אמנים עולים ל.י.ל וידיאו"/>
                    <xsd:enumeration value="אסירי ציון"/>
                    <xsd:enumeration value="אתיקה"/>
                    <xsd:enumeration value="בטחון"/>
                    <xsd:enumeration value="ביקורת חשכ&quot;ל שכר"/>
                    <xsd:enumeration value="בקורת מח אתיופית"/>
                    <xsd:enumeration value="בנא&quot;מ"/>
                    <xsd:enumeration value="גיור"/>
                    <xsd:enumeration value="דוברות מידע ופרסום"/>
                    <xsd:enumeration value="דיור"/>
                    <xsd:enumeration value="דר ציפקין"/>
                    <xsd:enumeration value="הדרכה"/>
                    <xsd:enumeration value="הועדה לקידום מעמד המבקרים"/>
                    <xsd:enumeration value="הערכת עובדים"/>
                    <xsd:enumeration value="התקשרויות"/>
                    <xsd:enumeration value="ואוצרים"/>
                    <xsd:enumeration value="וטרנים"/>
                    <xsd:enumeration value="ועד"/>
                    <xsd:enumeration value="וועדה לתיקון ליקויים"/>
                    <xsd:enumeration value="וועדות"/>
                    <xsd:enumeration value="זריזה"/>
                    <xsd:enumeration value="חופש המידע"/>
                    <xsd:enumeration value="חיפוש קרובים"/>
                    <xsd:enumeration value="חשבות"/>
                    <xsd:enumeration value="יזמות"/>
                    <xsd:enumeration value="לשכת המבקרים"/>
                    <xsd:enumeration value="לשכה משפטית"/>
                    <xsd:enumeration value="מבט סגל ב"/>
                    <xsd:enumeration value="מבקר המדינה"/>
                    <xsd:enumeration value="מבקר המדינה - טיפול רפואי"/>
                    <xsd:enumeration value="מחוז באר שבע והנגב"/>
                    <xsd:enumeration value="מחוז חיפה והצפון"/>
                    <xsd:enumeration value="מחוז ירושלים והשפלה"/>
                    <xsd:enumeration value="מחוז תל אביב והמרכז"/>
                    <xsd:enumeration value="מחיקת חובות"/>
                    <xsd:enumeration value="מכללת אתגר"/>
                    <xsd:enumeration value="מכרזי ביקורת"/>
                    <xsd:enumeration value="מכרזי ביקורת עובדים"/>
                    <xsd:enumeration value="מלחמה בשחיתות"/>
                    <xsd:enumeration value="ממשל זמין ומרכבה"/>
                    <xsd:enumeration value="מנכל ושר"/>
                    <xsd:enumeration value="מעמד האשה"/>
                    <xsd:enumeration value="מערכות מידע"/>
                    <xsd:enumeration value="מרכז קליטה במדע"/>
                    <xsd:enumeration value="משאבי אנוש"/>
                    <xsd:enumeration value="משמעת ומשטרה"/>
                    <xsd:enumeration value="נתב&quot;ג"/>
                    <xsd:enumeration value="ניהול איכות"/>
                    <xsd:enumeration value="נציבות תלונות הציבור"/>
                    <xsd:enumeration value="עובד מצטיין"/>
                    <xsd:enumeration value="פניות הציבור"/>
                    <xsd:enumeration value="קליטה בקהילה"/>
                    <xsd:enumeration value="רכישת דירות עולי אתיופיה"/>
                    <xsd:enumeration value="רשויות"/>
                    <xsd:enumeration value="שונות"/>
                    <xsd:enumeration value="שיפור השרות ובנאמ"/>
                    <xsd:enumeration value="תושבים חוזרים"/>
                    <xsd:enumeration value="תיאטרון צפוני"/>
                    <xsd:enumeration value="תכנון ומחקר"/>
                    <xsd:enumeration value="תלונות כללי"/>
                    <xsd:enumeration value="תלונות דבורה"/>
                    <xsd:enumeration value="תלונות טלי"/>
                    <xsd:enumeration value="תלונות מירב"/>
                    <xsd:enumeration value="תמיכות"/>
                    <xsd:enumeration value="תעוד וזכאות"/>
                    <xsd:enumeration value="תעסוקה"/>
                    <xsd:enumeration value="תשובות המבקרים הפנימים"/>
                    <xsd:enumeration value="ביקורת במרכזי ההכוונה  2007"/>
                    <xsd:enumeration value="רווחה"/>
                    <xsd:enumeration value="הצעות לבקורת"/>
                    <xsd:enumeration value="ישיבת צוות של אגף ביקורת"/>
                    <xsd:enumeration value="ביקורת במערכות"/>
                    <xsd:enumeration value="סמנכ&quot;לית"/>
                    <xsd:enumeration value="מיקור חוץ"/>
                    <xsd:enumeration value="מרכזי הכוונה"/>
                    <xsd:enumeration value="כוננויות ושעות נוספות"/>
                  </xsd:restriction>
                </xsd:simpleType>
              </xsd:element>
            </xsd:sequence>
          </xsd:extension>
        </xsd:complexContent>
      </xsd:complexType>
    </xsd:element>
    <xsd:element name="_x05e1__x05d8__x05d0__x05d8__x05d5__x05e1__x0020__x05d4__x05de__x05e1__x05de__x05da_" ma:index="11" nillable="true" ma:displayName="סטאטוס המסמך" ma:format="Dropdown" ma:internalName="_x05e1__x05d8__x05d0__x05d8__x05d5__x05e1__x0020__x05d4__x05de__x05e1__x05de__x05da_">
      <xsd:simpleType>
        <xsd:restriction base="dms:Choice">
          <xsd:enumeration value="(ללא)"/>
          <xsd:enumeration value="לטיפול"/>
          <xsd:enumeration value="בטיפול"/>
          <xsd:enumeration value="סיום טיפול"/>
          <xsd:enumeration value="תיוק גירסה סופית"/>
          <xsd:enumeration value="טיוטא ראשונית"/>
        </xsd:restriction>
      </xsd:simpleType>
    </xsd:element>
    <xsd:element name="_x05de__x05d8__x05e4__x05dc_" ma:index="12" nillable="true" ma:displayName="מטפל" ma:list="UserInfo" ma:internalName="_x05de__x05d8__x05e4__x05dc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5de__x05d8__x05e4__x05dc__x0020__x05e9__x05d0__x05d9__x05e0__x05d5__x0020__x05d1__x05de__x05e2__x05e8__x05db__x05ea_" ma:index="13" nillable="true" ma:displayName="מטפל שאינו במערכת" ma:description="מטפל שאינו ראשאי להכנס למערכת" ma:internalName="_x05de__x05d8__x05e4__x05dc__x0020__x05e9__x05d0__x05d9__x05e0__x05d5__x0020__x05d1__x05de__x05e2__x05e8__x05db__x05ea_">
      <xsd:simpleType>
        <xsd:restriction base="dms:Text">
          <xsd:maxLength value="60"/>
        </xsd:restriction>
      </xsd:simpleType>
    </xsd:element>
    <xsd:element name="_x05d4__x05e0__x05d7__x05d9__x05d5__x05ea__x0020__x0020__x05dc__x05d1__x05d9__x05e6__x05d5__x05e2_" ma:index="14" nillable="true" ma:displayName="הנחיות  לביצוע" ma:description="הנחיות לביצוע / טיפול" ma:internalName="_x05d4__x05e0__x05d7__x05d9__x05d5__x05ea__x0020__x0020__x05dc__x05d1__x05d9__x05e6__x05d5__x05e2_">
      <xsd:simpleType>
        <xsd:restriction base="dms:Note">
          <xsd:maxLength value="255"/>
        </xsd:restriction>
      </xsd:simpleType>
    </xsd:element>
    <xsd:element name="_x05ea__x05d0__x05e8__x05d9__x05da__x0020__x05d9__x05e2__x05d3_" ma:index="15" nillable="true" ma:displayName="תאריך יעד" ma:description="תאריך יעד לסיום העבודה" ma:format="DateOnly" ma:internalName="_x05ea__x05d0__x05e8__x05d9__x05da__x0020__x05d9__x05e2__x05d3_">
      <xsd:simpleType>
        <xsd:restriction base="dms:DateTime"/>
      </xsd:simpleType>
    </xsd:element>
    <xsd:element name="_x05dc__x05d9__x05d3__x05d9__x05e2__x05d4_" ma:index="16" nillable="true" ma:displayName="לידיעה" ma:description="לידיעה" ma:internalName="_x05dc__x05d9__x05d3__x05d9__x05e2__x05d4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מירב"/>
                  </xsd:restriction>
                </xsd:simpleType>
              </xsd:element>
            </xsd:sequence>
          </xsd:extension>
        </xsd:complexContent>
      </xsd:complexType>
    </xsd:element>
    <xsd:element name="_x05e7__x05d9__x05e9__x05d5__x05e8__x0020__x05dc__x05de__x05e1__x05de__x05da__x0020__x05de__x05e1__x05e4__x05e8_" ma:index="17" nillable="true" ma:displayName="קישור למסמך מספר" ma:description="מספר מזהה של מסמך קודם הקשור למסמך זה" ma:internalName="_x05e7__x05d9__x05e9__x05d5__x05e8__x0020__x05dc__x05de__x05e1__x05de__x05da__x0020__x05de__x05e1__x05e4__x05e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532df-4230-43e1-bd88-9aa45d205b59" elementFormDefault="qualified">
    <xsd:import namespace="http://schemas.microsoft.com/office/2006/documentManagement/types"/>
    <xsd:import namespace="http://schemas.microsoft.com/office/infopath/2007/PartnerControls"/>
    <xsd:element name="_dlc_DocId" ma:index="9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8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0x010100BE3CCFFA4AAE6E4EBFB1BAF96A5C26E7</ContentTypeId>
    <_x05e1__x05d8__x05d0__x05d8__x05d5__x05e1__x0020__x05d4__x05de__x05e1__x05de__x05da_ xmlns="08D34828-0DEC-4E7B-A01F-C82654CE4470" xsi:nil="true"/>
    <TemplateUrl xmlns="http://schemas.microsoft.com/sharepoint/v3" xsi:nil="true"/>
    <_x05de__x05d8__x05e4__x05dc__x0020__x05e9__x05d0__x05d9__x05e0__x05d5__x0020__x05d1__x05de__x05e2__x05e8__x05db__x05ea_ xmlns="08D34828-0DEC-4E7B-A01F-C82654CE4470" xsi:nil="true"/>
    <_x05e9__x05dd__x0020__x05d4__x05e9__x05d5__x05dc__x05d7_ xmlns="08D34828-0DEC-4E7B-A01F-C82654CE4470" xsi:nil="true"/>
    <_x05d2__x05d5__x05e8__x05dd__x0020__x05e9__x05d5__x05dc__x05d7_ xmlns="08D34828-0DEC-4E7B-A01F-C82654CE4470" xsi:nil="true"/>
    <_x05e9__x05dd__x0020__x05d4__x05e0__x05de__x05e2__x05df_ xmlns="08D34828-0DEC-4E7B-A01F-C82654CE4470" xsi:nil="true"/>
    <_x05ea__x05d5__x05db__x05df_ xmlns="08D34828-0DEC-4E7B-A01F-C82654CE4470" xsi:nil="true"/>
    <_x05d4__x05e0__x05d7__x05d9__x05d5__x05ea__x0020__x0020__x05dc__x05d1__x05d9__x05e6__x05d5__x05e2_ xmlns="08D34828-0DEC-4E7B-A01F-C82654CE4470" xsi:nil="true"/>
    <_SourceUrl xmlns="http://schemas.microsoft.com/sharepoint/v3" xsi:nil="true"/>
    <_x05e1__x05d5__x05d2__x0020__x05de__x05e1__x05de__x05da_ xmlns="08D34828-0DEC-4E7B-A01F-C82654CE4470">דואר יוצא-מסמכים</_x05e1__x05d5__x05d2__x0020__x05de__x05e1__x05de__x05da_>
    <_x05ea__x05d0__x05e8__x05d9__x05da__x0020__x05d9__x05e2__x05d3_ xmlns="08D34828-0DEC-4E7B-A01F-C82654CE4470" xsi:nil="true"/>
    <_x05e7__x05d9__x05e9__x05d5__x05e8__x0020__x05dc__x05de__x05e1__x05de__x05da__x0020__x05de__x05e1__x05e4__x05e8_ xmlns="08D34828-0DEC-4E7B-A01F-C82654CE4470" xsi:nil="true"/>
    <xd_ProgID xmlns="http://schemas.microsoft.com/sharepoint/v3" xsi:nil="true"/>
    <_x05de__x05d8__x05e4__x05dc_ xmlns="08D34828-0DEC-4E7B-A01F-C82654CE4470">
      <UserInfo>
        <DisplayName/>
        <AccountId xsi:nil="true"/>
        <AccountType/>
      </UserInfo>
    </_x05de__x05d8__x05e4__x05dc_>
    <_x05e0__x05d5__x05e9__x05d0__x0020__x002f__x0020__x05e4__x05e8__x05d5__x05d9__x05d9__x05e7__x05d8_ xmlns="08D34828-0DEC-4E7B-A01F-C82654CE4470">
      <Value>שוטף</Value>
    </_x05e0__x05d5__x05e9__x05d0__x0020__x002f__x0020__x05e4__x05e8__x05d5__x05d9__x05d9__x05e7__x05d8_>
    <Order xmlns="http://schemas.microsoft.com/sharepoint/v3" xsi:nil="true"/>
    <_x05d2__x05d5__x05e8__x05dd__x0020__x05e0__x05de__x05e2__x05df_ xmlns="08D34828-0DEC-4E7B-A01F-C82654CE4470" xsi:nil="true"/>
    <_x05dc__x05d9__x05d3__x05d9__x05e2__x05d4_ xmlns="08D34828-0DEC-4E7B-A01F-C82654CE4470"/>
    <_SharedFileIndex xmlns="http://schemas.microsoft.com/sharepoint/v3" xsi:nil="true"/>
    <MetaInfo xmlns="http://schemas.microsoft.com/sharepoint/v3" xsi:nil="true"/>
    <_x05ea__x05d0__x05e8__x05d9__x05da__x0020__x05de__x05e1__x05de__x05da_ xmlns="08D34828-0DEC-4E7B-A01F-C82654CE4470" xsi:nil="true"/>
    <_x05de__x05e1__x0027__x0020__x05d0__x05e1__x05de__x05db__x05ea__x05d0_ xmlns="08D34828-0DEC-4E7B-A01F-C82654CE4470" xsi:nil="true"/>
  </documentManagement>
</p:properties>
</file>

<file path=customXml/itemProps1.xml><?xml version="1.0" encoding="utf-8"?>
<ds:datastoreItem xmlns:ds="http://schemas.openxmlformats.org/officeDocument/2006/customXml" ds:itemID="{5818D52C-698C-402D-8FB1-57C04CE95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6CCAE-B2DD-44E6-BC38-E8BDB11CBC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42FA37-7F04-4C48-9867-93110624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D34828-0DEC-4E7B-A01F-C82654CE4470"/>
    <ds:schemaRef ds:uri="800532df-4230-43e1-bd88-9aa45d205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7709B-1F5D-4A14-9098-355F8EDDF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D34828-0DEC-4E7B-A01F-C82654CE4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template4 (004)</Template>
  <TotalTime>3</TotalTime>
  <Pages>1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MOIA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שרון קבילו</dc:creator>
  <cp:lastModifiedBy>אביגיל אפרתי</cp:lastModifiedBy>
  <cp:revision>2</cp:revision>
  <cp:lastPrinted>2022-03-16T07:24:00Z</cp:lastPrinted>
  <dcterms:created xsi:type="dcterms:W3CDTF">2026-04-16T11:18:00Z</dcterms:created>
  <dcterms:modified xsi:type="dcterms:W3CDTF">2026-04-16T11:18:00Z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0x010100BE3CCFFA4AAE6E4EBFB1BAF96A5C26E7</vt:lpwstr>
  </property>
</Properties>
</file>